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51" w:rsidRPr="00E77C16" w:rsidRDefault="00891A51" w:rsidP="00E77C16">
      <w:pPr>
        <w:jc w:val="center"/>
        <w:rPr>
          <w:rFonts w:ascii="Garamond" w:hAnsi="Garamond"/>
          <w:b/>
          <w:sz w:val="28"/>
          <w:szCs w:val="28"/>
          <w:lang w:eastAsia="zh-CN"/>
        </w:rPr>
      </w:pPr>
      <w:r w:rsidRPr="00E77C16">
        <w:rPr>
          <w:rFonts w:ascii="Garamond" w:hAnsi="Garamond"/>
          <w:b/>
          <w:sz w:val="28"/>
          <w:szCs w:val="28"/>
        </w:rPr>
        <w:t>OFFICE HOURS PROFESSEURS FRANÇAIS</w:t>
      </w:r>
      <w:r>
        <w:rPr>
          <w:rFonts w:ascii="Garamond" w:hAnsi="Garamond"/>
          <w:b/>
          <w:sz w:val="28"/>
          <w:szCs w:val="28"/>
          <w:lang w:eastAsia="zh-CN"/>
        </w:rPr>
        <w:t xml:space="preserve">     </w:t>
      </w:r>
      <w:r w:rsidRPr="00E77C16">
        <w:rPr>
          <w:rFonts w:ascii="Garamond" w:hAnsi="Garamond" w:hint="eastAsia"/>
          <w:b/>
          <w:sz w:val="21"/>
          <w:szCs w:val="21"/>
          <w:lang w:eastAsia="zh-CN"/>
        </w:rPr>
        <w:t>法语外教答疑时间安排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6"/>
        <w:gridCol w:w="4750"/>
        <w:gridCol w:w="2092"/>
      </w:tblGrid>
      <w:tr w:rsidR="00891A51" w:rsidRPr="009B3645" w:rsidTr="009B3645">
        <w:tc>
          <w:tcPr>
            <w:tcW w:w="2446" w:type="dxa"/>
          </w:tcPr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PROFESSEUR</w:t>
            </w:r>
          </w:p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0" w:type="dxa"/>
          </w:tcPr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JOUR(S) ET HORAIRES</w:t>
            </w:r>
          </w:p>
        </w:tc>
        <w:tc>
          <w:tcPr>
            <w:tcW w:w="2092" w:type="dxa"/>
          </w:tcPr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BUREAU</w:t>
            </w:r>
          </w:p>
        </w:tc>
      </w:tr>
      <w:tr w:rsidR="00891A51" w:rsidRPr="009B3645" w:rsidTr="009B3645">
        <w:tc>
          <w:tcPr>
            <w:tcW w:w="2446" w:type="dxa"/>
          </w:tcPr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Cathy KERMEL</w:t>
            </w:r>
          </w:p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0" w:type="dxa"/>
          </w:tcPr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mercredi 17-18h30</w:t>
            </w:r>
          </w:p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mardi 17-18h30</w:t>
            </w:r>
          </w:p>
        </w:tc>
        <w:tc>
          <w:tcPr>
            <w:tcW w:w="2092" w:type="dxa"/>
            <w:vMerge w:val="restart"/>
          </w:tcPr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B3645">
              <w:rPr>
                <w:rFonts w:ascii="Garamond" w:hAnsi="Garamond"/>
                <w:b/>
                <w:sz w:val="24"/>
                <w:szCs w:val="24"/>
              </w:rPr>
              <w:t>Salle des professeurs</w:t>
            </w:r>
          </w:p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b/>
                <w:sz w:val="24"/>
                <w:szCs w:val="24"/>
              </w:rPr>
              <w:t>B240</w:t>
            </w:r>
          </w:p>
        </w:tc>
      </w:tr>
      <w:tr w:rsidR="00891A51" w:rsidRPr="009B3645" w:rsidTr="009B3645">
        <w:tc>
          <w:tcPr>
            <w:tcW w:w="2446" w:type="dxa"/>
          </w:tcPr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Maria GAY</w:t>
            </w:r>
          </w:p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0" w:type="dxa"/>
          </w:tcPr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mardi :17h-18h30</w:t>
            </w:r>
            <w:bookmarkStart w:id="0" w:name="_GoBack"/>
            <w:bookmarkEnd w:id="0"/>
          </w:p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jeudi : 12h30-14h</w:t>
            </w:r>
          </w:p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91A51" w:rsidRPr="009B3645" w:rsidTr="009B3645">
        <w:tc>
          <w:tcPr>
            <w:tcW w:w="2446" w:type="dxa"/>
          </w:tcPr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Romain THIBEAUDET</w:t>
            </w:r>
          </w:p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0" w:type="dxa"/>
          </w:tcPr>
          <w:p w:rsidR="00891A51" w:rsidRPr="009B3645" w:rsidRDefault="00891A51" w:rsidP="00FF7A0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mercredi : 17-18h30</w:t>
            </w:r>
          </w:p>
          <w:p w:rsidR="00891A51" w:rsidRPr="009B3645" w:rsidRDefault="00891A51" w:rsidP="00FF7A0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jeudi : 12h30-14h</w:t>
            </w:r>
          </w:p>
        </w:tc>
        <w:tc>
          <w:tcPr>
            <w:tcW w:w="2092" w:type="dxa"/>
            <w:vMerge/>
          </w:tcPr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91A51" w:rsidRPr="009B3645" w:rsidTr="009B3645">
        <w:tc>
          <w:tcPr>
            <w:tcW w:w="2446" w:type="dxa"/>
          </w:tcPr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Alizée QUELIER</w:t>
            </w:r>
          </w:p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0" w:type="dxa"/>
          </w:tcPr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mardi : 12-13h30</w:t>
            </w:r>
          </w:p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jeudi 12h30-14h</w:t>
            </w:r>
          </w:p>
        </w:tc>
        <w:tc>
          <w:tcPr>
            <w:tcW w:w="2092" w:type="dxa"/>
            <w:vMerge/>
          </w:tcPr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91A51" w:rsidRPr="009B3645" w:rsidTr="009B3645">
        <w:tc>
          <w:tcPr>
            <w:tcW w:w="2446" w:type="dxa"/>
          </w:tcPr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Virginie DRUNEAU</w:t>
            </w:r>
          </w:p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0" w:type="dxa"/>
          </w:tcPr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jeudi : 12h30-15h30</w:t>
            </w:r>
          </w:p>
        </w:tc>
        <w:tc>
          <w:tcPr>
            <w:tcW w:w="2092" w:type="dxa"/>
            <w:vMerge/>
          </w:tcPr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91A51" w:rsidRPr="009B3645" w:rsidTr="009B3645">
        <w:tc>
          <w:tcPr>
            <w:tcW w:w="2446" w:type="dxa"/>
          </w:tcPr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Sylvie COLLODEL</w:t>
            </w:r>
          </w:p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0" w:type="dxa"/>
          </w:tcPr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mercredi : 17-18h30</w:t>
            </w:r>
          </w:p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jeudi : 12h30-14h</w:t>
            </w:r>
          </w:p>
        </w:tc>
        <w:tc>
          <w:tcPr>
            <w:tcW w:w="2092" w:type="dxa"/>
            <w:vMerge/>
          </w:tcPr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91A51" w:rsidRPr="009B3645" w:rsidTr="009B3645">
        <w:tc>
          <w:tcPr>
            <w:tcW w:w="2446" w:type="dxa"/>
          </w:tcPr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Nicolas FROMAGET</w:t>
            </w:r>
          </w:p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0" w:type="dxa"/>
          </w:tcPr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mercredi :17-18h30</w:t>
            </w:r>
          </w:p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jeudi : 10h-11h30</w:t>
            </w:r>
          </w:p>
        </w:tc>
        <w:tc>
          <w:tcPr>
            <w:tcW w:w="2092" w:type="dxa"/>
            <w:vMerge/>
          </w:tcPr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91A51" w:rsidRPr="009B3645" w:rsidTr="009B3645">
        <w:tc>
          <w:tcPr>
            <w:tcW w:w="2446" w:type="dxa"/>
          </w:tcPr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Stéphanie SIVAULT</w:t>
            </w:r>
          </w:p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0" w:type="dxa"/>
          </w:tcPr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mardi : 17-18h30</w:t>
            </w:r>
          </w:p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mercredi : 17-18h30</w:t>
            </w:r>
          </w:p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91A51" w:rsidRPr="009B3645" w:rsidTr="009B3645">
        <w:tc>
          <w:tcPr>
            <w:tcW w:w="2446" w:type="dxa"/>
          </w:tcPr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Victor GAUME</w:t>
            </w:r>
          </w:p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0" w:type="dxa"/>
          </w:tcPr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lundi : 17-18h30</w:t>
            </w:r>
          </w:p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mercredi : 17-18h30</w:t>
            </w:r>
          </w:p>
        </w:tc>
        <w:tc>
          <w:tcPr>
            <w:tcW w:w="2092" w:type="dxa"/>
            <w:vMerge/>
          </w:tcPr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91A51" w:rsidRPr="009B3645" w:rsidTr="009B3645">
        <w:tc>
          <w:tcPr>
            <w:tcW w:w="2446" w:type="dxa"/>
          </w:tcPr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Laurent BARONNET</w:t>
            </w:r>
          </w:p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0" w:type="dxa"/>
          </w:tcPr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mercredi : 17h-18h30</w:t>
            </w:r>
          </w:p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jeudi : 17-18h30</w:t>
            </w:r>
          </w:p>
        </w:tc>
        <w:tc>
          <w:tcPr>
            <w:tcW w:w="2092" w:type="dxa"/>
            <w:vMerge/>
          </w:tcPr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91A51" w:rsidRPr="009B3645" w:rsidTr="009B3645">
        <w:tc>
          <w:tcPr>
            <w:tcW w:w="2446" w:type="dxa"/>
          </w:tcPr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Nathalie GUYON</w:t>
            </w:r>
          </w:p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0" w:type="dxa"/>
          </w:tcPr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lundi 17-18h30</w:t>
            </w:r>
          </w:p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jeudi 12h30-14h</w:t>
            </w:r>
          </w:p>
        </w:tc>
        <w:tc>
          <w:tcPr>
            <w:tcW w:w="2092" w:type="dxa"/>
            <w:vMerge/>
          </w:tcPr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91A51" w:rsidRPr="009B3645" w:rsidTr="009B3645">
        <w:tc>
          <w:tcPr>
            <w:tcW w:w="2446" w:type="dxa"/>
          </w:tcPr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Virginie CABOT</w:t>
            </w:r>
          </w:p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0" w:type="dxa"/>
          </w:tcPr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mercredi : 15h30-18h30</w:t>
            </w:r>
          </w:p>
        </w:tc>
        <w:tc>
          <w:tcPr>
            <w:tcW w:w="2092" w:type="dxa"/>
            <w:vMerge/>
          </w:tcPr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91A51" w:rsidRPr="009B3645" w:rsidTr="009B3645">
        <w:tc>
          <w:tcPr>
            <w:tcW w:w="2446" w:type="dxa"/>
          </w:tcPr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Laurent CHAPELLE</w:t>
            </w:r>
          </w:p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0" w:type="dxa"/>
          </w:tcPr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mercredi : 15h30-18h30</w:t>
            </w:r>
          </w:p>
        </w:tc>
        <w:tc>
          <w:tcPr>
            <w:tcW w:w="2092" w:type="dxa"/>
            <w:vMerge/>
          </w:tcPr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91A51" w:rsidRPr="009B3645" w:rsidTr="009B3645">
        <w:tc>
          <w:tcPr>
            <w:tcW w:w="2446" w:type="dxa"/>
          </w:tcPr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Thomas MALISCHEWSKI</w:t>
            </w:r>
          </w:p>
          <w:p w:rsidR="00891A51" w:rsidRPr="009B3645" w:rsidRDefault="00891A51" w:rsidP="009B364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0" w:type="dxa"/>
          </w:tcPr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lundi : 14-15h30</w:t>
            </w:r>
          </w:p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B3645">
              <w:rPr>
                <w:rFonts w:ascii="Garamond" w:hAnsi="Garamond"/>
                <w:sz w:val="24"/>
                <w:szCs w:val="24"/>
              </w:rPr>
              <w:t>jeudi : 12h30-14h</w:t>
            </w:r>
          </w:p>
        </w:tc>
        <w:tc>
          <w:tcPr>
            <w:tcW w:w="2092" w:type="dxa"/>
          </w:tcPr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91A51" w:rsidRPr="009B3645" w:rsidRDefault="00891A51" w:rsidP="009B364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B3645">
              <w:rPr>
                <w:rFonts w:ascii="Garamond" w:hAnsi="Garamond"/>
                <w:b/>
                <w:sz w:val="24"/>
                <w:szCs w:val="24"/>
              </w:rPr>
              <w:t>B242</w:t>
            </w:r>
          </w:p>
        </w:tc>
      </w:tr>
    </w:tbl>
    <w:p w:rsidR="00891A51" w:rsidRPr="00835AF6" w:rsidRDefault="00891A51">
      <w:pPr>
        <w:rPr>
          <w:rFonts w:ascii="Garamond" w:hAnsi="Garamond"/>
          <w:sz w:val="24"/>
          <w:szCs w:val="24"/>
        </w:rPr>
      </w:pPr>
    </w:p>
    <w:sectPr w:rsidR="00891A51" w:rsidRPr="00835AF6" w:rsidSect="00AA0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708"/>
  <w:hyphenationZone w:val="425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35F"/>
    <w:rsid w:val="000A626B"/>
    <w:rsid w:val="0016535F"/>
    <w:rsid w:val="002F3D18"/>
    <w:rsid w:val="004A5B38"/>
    <w:rsid w:val="005538B1"/>
    <w:rsid w:val="005E1F20"/>
    <w:rsid w:val="00680652"/>
    <w:rsid w:val="006E50E2"/>
    <w:rsid w:val="007048F0"/>
    <w:rsid w:val="00835AF6"/>
    <w:rsid w:val="008402CA"/>
    <w:rsid w:val="00891A51"/>
    <w:rsid w:val="00983D44"/>
    <w:rsid w:val="009A62BC"/>
    <w:rsid w:val="009B3645"/>
    <w:rsid w:val="00AA010D"/>
    <w:rsid w:val="00D74148"/>
    <w:rsid w:val="00E77C16"/>
    <w:rsid w:val="00E832E8"/>
    <w:rsid w:val="00F01857"/>
    <w:rsid w:val="00FF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0D"/>
    <w:pPr>
      <w:spacing w:after="200" w:line="276" w:lineRule="auto"/>
    </w:pPr>
    <w:rPr>
      <w:kern w:val="0"/>
      <w:sz w:val="22"/>
      <w:lang w:val="fr-F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6535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131</Words>
  <Characters>748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HOURS PROFESSEURS FRANÇAIS</dc:title>
  <dc:subject/>
  <dc:creator>malisz</dc:creator>
  <cp:keywords/>
  <dc:description/>
  <cp:lastModifiedBy>Windows 用户</cp:lastModifiedBy>
  <cp:revision>4</cp:revision>
  <dcterms:created xsi:type="dcterms:W3CDTF">2014-10-14T02:50:00Z</dcterms:created>
  <dcterms:modified xsi:type="dcterms:W3CDTF">2014-10-20T07:22:00Z</dcterms:modified>
</cp:coreProperties>
</file>